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8F" w:rsidRDefault="00014D8F" w:rsidP="00972428">
      <w:pPr>
        <w:pStyle w:val="Title"/>
        <w:ind w:right="-235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Информационное сообщение</w:t>
      </w:r>
    </w:p>
    <w:p w:rsidR="00014D8F" w:rsidRDefault="00014D8F" w:rsidP="00972428">
      <w:pPr>
        <w:pStyle w:val="Title"/>
        <w:ind w:right="-235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14D8F" w:rsidRPr="00327930" w:rsidRDefault="00014D8F" w:rsidP="00972428">
      <w:pPr>
        <w:pStyle w:val="Title"/>
        <w:ind w:left="-567" w:right="-2" w:firstLine="993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Муниципальное казенное учреждение городского округа город Воронеж «Районная дирекция единого заказчика жилищно-коммунального хозяйства Коминтерновского района»</w:t>
      </w:r>
      <w:r w:rsidRPr="00327930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сообщает, что в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приемной МКУ «РайДЕЗ ЖКХ Коминтерновского района»</w:t>
      </w:r>
      <w:r w:rsidRPr="00327930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(ул.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Вл.Невского,73) 04</w:t>
      </w:r>
      <w:r w:rsidRPr="00327930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мая 2012 года  состоялся аукцион по продаже в собственность автотранспорта с открытой формой подачи предложения о цене</w:t>
      </w:r>
      <w:r w:rsidRPr="00327930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Итоги аукциона следующие: </w:t>
      </w:r>
    </w:p>
    <w:p w:rsidR="00014D8F" w:rsidRPr="000B13A7" w:rsidRDefault="00014D8F" w:rsidP="00972428">
      <w:pPr>
        <w:pStyle w:val="Title"/>
        <w:ind w:left="-567" w:right="-2" w:firstLine="993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tbl>
      <w:tblPr>
        <w:tblW w:w="9468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6"/>
        <w:gridCol w:w="1998"/>
        <w:gridCol w:w="1701"/>
        <w:gridCol w:w="1833"/>
        <w:gridCol w:w="3240"/>
      </w:tblGrid>
      <w:tr w:rsidR="00014D8F" w:rsidRPr="002C63CA" w:rsidTr="00B10BEF">
        <w:trPr>
          <w:cantSplit/>
          <w:trHeight w:val="915"/>
        </w:trPr>
        <w:tc>
          <w:tcPr>
            <w:tcW w:w="696" w:type="dxa"/>
          </w:tcPr>
          <w:p w:rsidR="00014D8F" w:rsidRDefault="00014D8F" w:rsidP="00893183">
            <w:pPr>
              <w:jc w:val="center"/>
              <w:rPr>
                <w:b/>
                <w:bCs/>
              </w:rPr>
            </w:pPr>
          </w:p>
          <w:p w:rsidR="00014D8F" w:rsidRPr="002C63CA" w:rsidRDefault="00014D8F" w:rsidP="00893183">
            <w:pPr>
              <w:jc w:val="center"/>
              <w:rPr>
                <w:b/>
                <w:bCs/>
              </w:rPr>
            </w:pPr>
            <w:r w:rsidRPr="002C63CA">
              <w:rPr>
                <w:b/>
                <w:bCs/>
              </w:rPr>
              <w:t>№ п</w:t>
            </w:r>
            <w:r>
              <w:rPr>
                <w:b/>
                <w:bCs/>
              </w:rPr>
              <w:t>/</w:t>
            </w:r>
            <w:r w:rsidRPr="002C63CA">
              <w:rPr>
                <w:b/>
                <w:bCs/>
              </w:rPr>
              <w:t>п</w:t>
            </w:r>
          </w:p>
        </w:tc>
        <w:tc>
          <w:tcPr>
            <w:tcW w:w="1998" w:type="dxa"/>
            <w:tcBorders>
              <w:left w:val="nil"/>
              <w:right w:val="single" w:sz="4" w:space="0" w:color="auto"/>
            </w:tcBorders>
          </w:tcPr>
          <w:p w:rsidR="00014D8F" w:rsidRPr="002C63CA" w:rsidRDefault="00014D8F" w:rsidP="00893183">
            <w:pPr>
              <w:jc w:val="center"/>
              <w:rPr>
                <w:b/>
                <w:bCs/>
              </w:rPr>
            </w:pPr>
          </w:p>
          <w:p w:rsidR="00014D8F" w:rsidRPr="002C63CA" w:rsidRDefault="00014D8F" w:rsidP="00893183">
            <w:pPr>
              <w:jc w:val="center"/>
              <w:rPr>
                <w:b/>
                <w:bCs/>
              </w:rPr>
            </w:pPr>
          </w:p>
          <w:p w:rsidR="00014D8F" w:rsidRPr="002C63CA" w:rsidRDefault="00014D8F" w:rsidP="008931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D8F" w:rsidRPr="002C63CA" w:rsidRDefault="00014D8F" w:rsidP="00893183">
            <w:pPr>
              <w:jc w:val="center"/>
              <w:rPr>
                <w:b/>
                <w:bCs/>
              </w:rPr>
            </w:pPr>
          </w:p>
          <w:p w:rsidR="00014D8F" w:rsidRPr="002C63CA" w:rsidRDefault="00014D8F" w:rsidP="008931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Функциональное назначение</w:t>
            </w:r>
          </w:p>
        </w:tc>
        <w:tc>
          <w:tcPr>
            <w:tcW w:w="1833" w:type="dxa"/>
            <w:tcBorders>
              <w:left w:val="nil"/>
            </w:tcBorders>
          </w:tcPr>
          <w:p w:rsidR="00014D8F" w:rsidRPr="002C63CA" w:rsidRDefault="00014D8F" w:rsidP="00893183">
            <w:pPr>
              <w:jc w:val="center"/>
              <w:rPr>
                <w:b/>
                <w:bCs/>
              </w:rPr>
            </w:pPr>
            <w:r w:rsidRPr="002C63CA">
              <w:rPr>
                <w:b/>
                <w:bCs/>
              </w:rPr>
              <w:t>Цена сделки</w:t>
            </w:r>
            <w:r>
              <w:rPr>
                <w:b/>
                <w:bCs/>
              </w:rPr>
              <w:t xml:space="preserve"> приватизации (без учета НДС) в </w:t>
            </w:r>
            <w:r w:rsidRPr="002C63CA">
              <w:rPr>
                <w:b/>
                <w:bCs/>
              </w:rPr>
              <w:t>руб.</w:t>
            </w:r>
          </w:p>
        </w:tc>
        <w:tc>
          <w:tcPr>
            <w:tcW w:w="3240" w:type="dxa"/>
            <w:tcBorders>
              <w:left w:val="nil"/>
            </w:tcBorders>
          </w:tcPr>
          <w:p w:rsidR="00014D8F" w:rsidRPr="002C63CA" w:rsidRDefault="00014D8F" w:rsidP="00893183">
            <w:pPr>
              <w:jc w:val="center"/>
              <w:rPr>
                <w:b/>
                <w:bCs/>
              </w:rPr>
            </w:pPr>
          </w:p>
          <w:p w:rsidR="00014D8F" w:rsidRPr="002C63CA" w:rsidRDefault="00014D8F" w:rsidP="00893183">
            <w:pPr>
              <w:jc w:val="center"/>
              <w:rPr>
                <w:b/>
                <w:bCs/>
              </w:rPr>
            </w:pPr>
          </w:p>
          <w:p w:rsidR="00014D8F" w:rsidRPr="002C63CA" w:rsidRDefault="00014D8F" w:rsidP="00893183">
            <w:pPr>
              <w:jc w:val="center"/>
              <w:rPr>
                <w:b/>
                <w:bCs/>
              </w:rPr>
            </w:pPr>
            <w:r w:rsidRPr="002C63CA">
              <w:rPr>
                <w:b/>
                <w:bCs/>
              </w:rPr>
              <w:t>Победитель аукциона</w:t>
            </w:r>
          </w:p>
        </w:tc>
      </w:tr>
      <w:tr w:rsidR="00014D8F" w:rsidRPr="002C63CA" w:rsidTr="00B10BEF">
        <w:tc>
          <w:tcPr>
            <w:tcW w:w="696" w:type="dxa"/>
            <w:tcBorders>
              <w:top w:val="nil"/>
            </w:tcBorders>
          </w:tcPr>
          <w:p w:rsidR="00014D8F" w:rsidRPr="002C63CA" w:rsidRDefault="00014D8F" w:rsidP="00893183">
            <w:pPr>
              <w:jc w:val="center"/>
            </w:pPr>
            <w:r w:rsidRPr="002C63CA">
              <w:t>1</w:t>
            </w:r>
          </w:p>
        </w:tc>
        <w:tc>
          <w:tcPr>
            <w:tcW w:w="1998" w:type="dxa"/>
            <w:tcBorders>
              <w:top w:val="nil"/>
              <w:right w:val="single" w:sz="4" w:space="0" w:color="auto"/>
            </w:tcBorders>
          </w:tcPr>
          <w:p w:rsidR="00014D8F" w:rsidRDefault="00014D8F" w:rsidP="00893183">
            <w:pPr>
              <w:jc w:val="center"/>
            </w:pPr>
            <w:r w:rsidRPr="002C63CA">
              <w:t>2</w:t>
            </w:r>
          </w:p>
          <w:p w:rsidR="00014D8F" w:rsidRPr="002C63CA" w:rsidRDefault="00014D8F" w:rsidP="00893183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14D8F" w:rsidRPr="002C63CA" w:rsidRDefault="00014D8F" w:rsidP="00893183">
            <w:pPr>
              <w:jc w:val="center"/>
            </w:pPr>
            <w:r>
              <w:t>3</w:t>
            </w:r>
          </w:p>
        </w:tc>
        <w:tc>
          <w:tcPr>
            <w:tcW w:w="1833" w:type="dxa"/>
            <w:tcBorders>
              <w:top w:val="nil"/>
            </w:tcBorders>
          </w:tcPr>
          <w:p w:rsidR="00014D8F" w:rsidRPr="002C63CA" w:rsidRDefault="00014D8F" w:rsidP="00893183">
            <w:pPr>
              <w:jc w:val="center"/>
              <w:rPr>
                <w:lang w:val="en-US"/>
              </w:rPr>
            </w:pPr>
            <w:r w:rsidRPr="002C63CA">
              <w:rPr>
                <w:lang w:val="en-US"/>
              </w:rPr>
              <w:t>6</w:t>
            </w:r>
          </w:p>
        </w:tc>
        <w:tc>
          <w:tcPr>
            <w:tcW w:w="3240" w:type="dxa"/>
            <w:tcBorders>
              <w:top w:val="nil"/>
            </w:tcBorders>
          </w:tcPr>
          <w:p w:rsidR="00014D8F" w:rsidRPr="002C63CA" w:rsidRDefault="00014D8F" w:rsidP="00893183">
            <w:pPr>
              <w:jc w:val="center"/>
              <w:rPr>
                <w:lang w:val="en-US"/>
              </w:rPr>
            </w:pPr>
            <w:r w:rsidRPr="002C63CA">
              <w:rPr>
                <w:lang w:val="en-US"/>
              </w:rPr>
              <w:t>7</w:t>
            </w:r>
          </w:p>
        </w:tc>
      </w:tr>
      <w:tr w:rsidR="00014D8F" w:rsidRPr="00972428" w:rsidTr="00B10BEF">
        <w:tc>
          <w:tcPr>
            <w:tcW w:w="696" w:type="dxa"/>
            <w:tcBorders>
              <w:top w:val="nil"/>
            </w:tcBorders>
          </w:tcPr>
          <w:p w:rsidR="00014D8F" w:rsidRDefault="00014D8F" w:rsidP="00893183">
            <w:pPr>
              <w:jc w:val="center"/>
            </w:pPr>
          </w:p>
          <w:p w:rsidR="00014D8F" w:rsidRPr="00972428" w:rsidRDefault="00014D8F" w:rsidP="00893183">
            <w:pPr>
              <w:jc w:val="center"/>
            </w:pPr>
            <w:r>
              <w:t>Лот 1</w:t>
            </w:r>
          </w:p>
        </w:tc>
        <w:tc>
          <w:tcPr>
            <w:tcW w:w="1998" w:type="dxa"/>
            <w:tcBorders>
              <w:top w:val="nil"/>
              <w:right w:val="single" w:sz="4" w:space="0" w:color="auto"/>
            </w:tcBorders>
          </w:tcPr>
          <w:p w:rsidR="00014D8F" w:rsidRDefault="00014D8F" w:rsidP="00972428"/>
          <w:p w:rsidR="00014D8F" w:rsidRDefault="00014D8F" w:rsidP="00972428">
            <w:r>
              <w:t>УАЗ-3303 гос.№</w:t>
            </w:r>
          </w:p>
          <w:p w:rsidR="00014D8F" w:rsidRPr="00972428" w:rsidRDefault="00014D8F" w:rsidP="00972428">
            <w:r>
              <w:t xml:space="preserve"> А834ЕЕ, 1994г., номер двигателя 41105698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14D8F" w:rsidRPr="00972428" w:rsidRDefault="00014D8F" w:rsidP="00893183">
            <w:pPr>
              <w:jc w:val="center"/>
            </w:pPr>
            <w:r>
              <w:t>Грузовой</w:t>
            </w:r>
          </w:p>
        </w:tc>
        <w:tc>
          <w:tcPr>
            <w:tcW w:w="1833" w:type="dxa"/>
            <w:tcBorders>
              <w:top w:val="nil"/>
            </w:tcBorders>
          </w:tcPr>
          <w:p w:rsidR="00014D8F" w:rsidRPr="00972428" w:rsidRDefault="00014D8F" w:rsidP="00893183">
            <w:pPr>
              <w:jc w:val="center"/>
            </w:pPr>
          </w:p>
          <w:p w:rsidR="00014D8F" w:rsidRPr="00972428" w:rsidRDefault="00014D8F" w:rsidP="00893183">
            <w:pPr>
              <w:jc w:val="center"/>
            </w:pPr>
          </w:p>
          <w:p w:rsidR="00014D8F" w:rsidRPr="00972428" w:rsidRDefault="00014D8F" w:rsidP="00893183">
            <w:pPr>
              <w:jc w:val="center"/>
            </w:pPr>
            <w:r>
              <w:t>21 525,00</w:t>
            </w:r>
          </w:p>
        </w:tc>
        <w:tc>
          <w:tcPr>
            <w:tcW w:w="3240" w:type="dxa"/>
            <w:tcBorders>
              <w:top w:val="nil"/>
            </w:tcBorders>
          </w:tcPr>
          <w:p w:rsidR="00014D8F" w:rsidRPr="00972428" w:rsidRDefault="00014D8F" w:rsidP="00893183">
            <w:pPr>
              <w:jc w:val="center"/>
            </w:pPr>
            <w:r>
              <w:t>ООО «Горизонт»</w:t>
            </w:r>
          </w:p>
        </w:tc>
      </w:tr>
      <w:tr w:rsidR="00014D8F" w:rsidRPr="00972428" w:rsidTr="00B10BEF">
        <w:trPr>
          <w:trHeight w:val="379"/>
        </w:trPr>
        <w:tc>
          <w:tcPr>
            <w:tcW w:w="696" w:type="dxa"/>
          </w:tcPr>
          <w:p w:rsidR="00014D8F" w:rsidRDefault="00014D8F" w:rsidP="00893183">
            <w:pPr>
              <w:jc w:val="center"/>
            </w:pPr>
          </w:p>
          <w:p w:rsidR="00014D8F" w:rsidRDefault="00014D8F" w:rsidP="00893183">
            <w:pPr>
              <w:jc w:val="center"/>
            </w:pPr>
          </w:p>
          <w:p w:rsidR="00014D8F" w:rsidRPr="00972428" w:rsidRDefault="00014D8F" w:rsidP="00893183">
            <w:pPr>
              <w:jc w:val="center"/>
            </w:pPr>
            <w:r>
              <w:t xml:space="preserve">Лот </w:t>
            </w:r>
            <w:r w:rsidRPr="00972428">
              <w:t>2</w:t>
            </w:r>
          </w:p>
        </w:tc>
        <w:tc>
          <w:tcPr>
            <w:tcW w:w="1998" w:type="dxa"/>
            <w:tcBorders>
              <w:right w:val="single" w:sz="4" w:space="0" w:color="auto"/>
            </w:tcBorders>
          </w:tcPr>
          <w:p w:rsidR="00014D8F" w:rsidRDefault="00014D8F" w:rsidP="00972428"/>
          <w:p w:rsidR="00014D8F" w:rsidRDefault="00014D8F" w:rsidP="00972428"/>
          <w:p w:rsidR="00014D8F" w:rsidRPr="00972428" w:rsidRDefault="00014D8F" w:rsidP="00972428">
            <w:r>
              <w:t>УАЗ-3303, гос.№ Р022НН, 1991г., номер двигателя 4178-40801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14D8F" w:rsidRPr="00972428" w:rsidRDefault="00014D8F" w:rsidP="00893183">
            <w:pPr>
              <w:jc w:val="center"/>
            </w:pPr>
            <w:r>
              <w:t>Фургон</w:t>
            </w:r>
          </w:p>
        </w:tc>
        <w:tc>
          <w:tcPr>
            <w:tcW w:w="1833" w:type="dxa"/>
          </w:tcPr>
          <w:p w:rsidR="00014D8F" w:rsidRDefault="00014D8F" w:rsidP="00893183">
            <w:pPr>
              <w:jc w:val="center"/>
            </w:pPr>
          </w:p>
          <w:p w:rsidR="00014D8F" w:rsidRDefault="00014D8F" w:rsidP="00893183">
            <w:pPr>
              <w:jc w:val="center"/>
            </w:pPr>
          </w:p>
          <w:p w:rsidR="00014D8F" w:rsidRPr="00972428" w:rsidRDefault="00014D8F" w:rsidP="00893183">
            <w:pPr>
              <w:jc w:val="center"/>
            </w:pPr>
            <w:r>
              <w:t>14 637,00</w:t>
            </w:r>
          </w:p>
        </w:tc>
        <w:tc>
          <w:tcPr>
            <w:tcW w:w="3240" w:type="dxa"/>
          </w:tcPr>
          <w:p w:rsidR="00014D8F" w:rsidRPr="00972428" w:rsidRDefault="00014D8F" w:rsidP="00893183">
            <w:pPr>
              <w:jc w:val="center"/>
            </w:pPr>
            <w:r>
              <w:t>ООО «Сибел»</w:t>
            </w:r>
          </w:p>
        </w:tc>
      </w:tr>
    </w:tbl>
    <w:p w:rsidR="00014D8F" w:rsidRDefault="00014D8F"/>
    <w:p w:rsidR="00014D8F" w:rsidRDefault="00014D8F"/>
    <w:p w:rsidR="00014D8F" w:rsidRDefault="00014D8F"/>
    <w:p w:rsidR="00014D8F" w:rsidRDefault="00014D8F"/>
    <w:sectPr w:rsidR="00014D8F" w:rsidSect="0004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428"/>
    <w:rsid w:val="00003799"/>
    <w:rsid w:val="00003934"/>
    <w:rsid w:val="00006F39"/>
    <w:rsid w:val="000147DA"/>
    <w:rsid w:val="00014D8F"/>
    <w:rsid w:val="00015FD4"/>
    <w:rsid w:val="000205A2"/>
    <w:rsid w:val="000239E7"/>
    <w:rsid w:val="00026178"/>
    <w:rsid w:val="0003108B"/>
    <w:rsid w:val="00040696"/>
    <w:rsid w:val="00040A61"/>
    <w:rsid w:val="00043AA6"/>
    <w:rsid w:val="000477CC"/>
    <w:rsid w:val="00051AE0"/>
    <w:rsid w:val="0005425D"/>
    <w:rsid w:val="00060E7C"/>
    <w:rsid w:val="0007599B"/>
    <w:rsid w:val="00081F88"/>
    <w:rsid w:val="00086968"/>
    <w:rsid w:val="00095D29"/>
    <w:rsid w:val="000A69A6"/>
    <w:rsid w:val="000B10DE"/>
    <w:rsid w:val="000B13A7"/>
    <w:rsid w:val="000C0495"/>
    <w:rsid w:val="000C1D47"/>
    <w:rsid w:val="000C738F"/>
    <w:rsid w:val="000D4F56"/>
    <w:rsid w:val="000E0D1C"/>
    <w:rsid w:val="000E2A11"/>
    <w:rsid w:val="000F48D2"/>
    <w:rsid w:val="00101001"/>
    <w:rsid w:val="00106FCC"/>
    <w:rsid w:val="001142ED"/>
    <w:rsid w:val="00124E73"/>
    <w:rsid w:val="0013130B"/>
    <w:rsid w:val="001339E4"/>
    <w:rsid w:val="00133A1C"/>
    <w:rsid w:val="00135C4B"/>
    <w:rsid w:val="00144537"/>
    <w:rsid w:val="00150D31"/>
    <w:rsid w:val="00154454"/>
    <w:rsid w:val="00162983"/>
    <w:rsid w:val="001644ED"/>
    <w:rsid w:val="0016615B"/>
    <w:rsid w:val="00171902"/>
    <w:rsid w:val="001746F6"/>
    <w:rsid w:val="00180315"/>
    <w:rsid w:val="00182BC4"/>
    <w:rsid w:val="0018638F"/>
    <w:rsid w:val="00190A65"/>
    <w:rsid w:val="00195048"/>
    <w:rsid w:val="001B6897"/>
    <w:rsid w:val="001D08C2"/>
    <w:rsid w:val="001D41CB"/>
    <w:rsid w:val="001D6EAF"/>
    <w:rsid w:val="001D7738"/>
    <w:rsid w:val="001E138B"/>
    <w:rsid w:val="001E43AB"/>
    <w:rsid w:val="001E49C9"/>
    <w:rsid w:val="001F403F"/>
    <w:rsid w:val="001F44B5"/>
    <w:rsid w:val="001F7DF0"/>
    <w:rsid w:val="001F7F8E"/>
    <w:rsid w:val="002005A1"/>
    <w:rsid w:val="002031D8"/>
    <w:rsid w:val="002050B0"/>
    <w:rsid w:val="0020563A"/>
    <w:rsid w:val="00207A81"/>
    <w:rsid w:val="00210B71"/>
    <w:rsid w:val="002111F7"/>
    <w:rsid w:val="00221D54"/>
    <w:rsid w:val="0022210B"/>
    <w:rsid w:val="00241EE1"/>
    <w:rsid w:val="00244D43"/>
    <w:rsid w:val="0025025B"/>
    <w:rsid w:val="0025057B"/>
    <w:rsid w:val="00250D5C"/>
    <w:rsid w:val="00261878"/>
    <w:rsid w:val="00262253"/>
    <w:rsid w:val="00267057"/>
    <w:rsid w:val="002730F1"/>
    <w:rsid w:val="002737F3"/>
    <w:rsid w:val="002745F5"/>
    <w:rsid w:val="00275407"/>
    <w:rsid w:val="00282AF7"/>
    <w:rsid w:val="00286B54"/>
    <w:rsid w:val="00294CE9"/>
    <w:rsid w:val="00295FAD"/>
    <w:rsid w:val="002A31E1"/>
    <w:rsid w:val="002A31FD"/>
    <w:rsid w:val="002A3355"/>
    <w:rsid w:val="002A6092"/>
    <w:rsid w:val="002B61C3"/>
    <w:rsid w:val="002B7A6F"/>
    <w:rsid w:val="002C14BD"/>
    <w:rsid w:val="002C15A5"/>
    <w:rsid w:val="002C282E"/>
    <w:rsid w:val="002C4173"/>
    <w:rsid w:val="002C63CA"/>
    <w:rsid w:val="002D046E"/>
    <w:rsid w:val="002D09CB"/>
    <w:rsid w:val="002D1B4C"/>
    <w:rsid w:val="002D2150"/>
    <w:rsid w:val="002E117E"/>
    <w:rsid w:val="002E1B21"/>
    <w:rsid w:val="002E34FC"/>
    <w:rsid w:val="002E587C"/>
    <w:rsid w:val="002E7DAF"/>
    <w:rsid w:val="002F1B4C"/>
    <w:rsid w:val="003036C8"/>
    <w:rsid w:val="003048EE"/>
    <w:rsid w:val="00306466"/>
    <w:rsid w:val="0031395F"/>
    <w:rsid w:val="00320299"/>
    <w:rsid w:val="00324586"/>
    <w:rsid w:val="00324FFF"/>
    <w:rsid w:val="00327930"/>
    <w:rsid w:val="003314DD"/>
    <w:rsid w:val="00337F42"/>
    <w:rsid w:val="003416DD"/>
    <w:rsid w:val="00350E5B"/>
    <w:rsid w:val="00354BCD"/>
    <w:rsid w:val="00354DE8"/>
    <w:rsid w:val="00363CCB"/>
    <w:rsid w:val="00363E31"/>
    <w:rsid w:val="00363EC5"/>
    <w:rsid w:val="003673A8"/>
    <w:rsid w:val="0037161F"/>
    <w:rsid w:val="00373B30"/>
    <w:rsid w:val="003773D6"/>
    <w:rsid w:val="00380552"/>
    <w:rsid w:val="00382419"/>
    <w:rsid w:val="00382931"/>
    <w:rsid w:val="00386A69"/>
    <w:rsid w:val="00392AA5"/>
    <w:rsid w:val="003950DB"/>
    <w:rsid w:val="003A15E3"/>
    <w:rsid w:val="003A18E3"/>
    <w:rsid w:val="003A2861"/>
    <w:rsid w:val="003A2F12"/>
    <w:rsid w:val="003B05EA"/>
    <w:rsid w:val="003B1030"/>
    <w:rsid w:val="003B1655"/>
    <w:rsid w:val="003B1E5E"/>
    <w:rsid w:val="003C012C"/>
    <w:rsid w:val="003C0877"/>
    <w:rsid w:val="003C7EC0"/>
    <w:rsid w:val="003D49A1"/>
    <w:rsid w:val="003D7C50"/>
    <w:rsid w:val="003E0553"/>
    <w:rsid w:val="003E2539"/>
    <w:rsid w:val="003E27C6"/>
    <w:rsid w:val="003E5AA9"/>
    <w:rsid w:val="003F044A"/>
    <w:rsid w:val="003F0F24"/>
    <w:rsid w:val="003F21E1"/>
    <w:rsid w:val="003F38AF"/>
    <w:rsid w:val="003F6045"/>
    <w:rsid w:val="004002A9"/>
    <w:rsid w:val="004050C5"/>
    <w:rsid w:val="00412120"/>
    <w:rsid w:val="00414C90"/>
    <w:rsid w:val="00417D18"/>
    <w:rsid w:val="00422782"/>
    <w:rsid w:val="00422D5F"/>
    <w:rsid w:val="00423D75"/>
    <w:rsid w:val="00426158"/>
    <w:rsid w:val="0042628E"/>
    <w:rsid w:val="00427A83"/>
    <w:rsid w:val="004349B9"/>
    <w:rsid w:val="00437F3C"/>
    <w:rsid w:val="00440701"/>
    <w:rsid w:val="004442A9"/>
    <w:rsid w:val="0045032A"/>
    <w:rsid w:val="00451C6F"/>
    <w:rsid w:val="00452592"/>
    <w:rsid w:val="00455C42"/>
    <w:rsid w:val="00463EB1"/>
    <w:rsid w:val="00466C29"/>
    <w:rsid w:val="00466DA1"/>
    <w:rsid w:val="0046765A"/>
    <w:rsid w:val="004744F2"/>
    <w:rsid w:val="00476138"/>
    <w:rsid w:val="0047647B"/>
    <w:rsid w:val="0048732C"/>
    <w:rsid w:val="0049138F"/>
    <w:rsid w:val="004A0D1B"/>
    <w:rsid w:val="004A3BED"/>
    <w:rsid w:val="004A6B86"/>
    <w:rsid w:val="004A7335"/>
    <w:rsid w:val="004B2406"/>
    <w:rsid w:val="004B2961"/>
    <w:rsid w:val="004C246D"/>
    <w:rsid w:val="004C3366"/>
    <w:rsid w:val="004C7C96"/>
    <w:rsid w:val="004D3A82"/>
    <w:rsid w:val="004D4A89"/>
    <w:rsid w:val="004E3902"/>
    <w:rsid w:val="004E7DBA"/>
    <w:rsid w:val="004F0AE2"/>
    <w:rsid w:val="004F768F"/>
    <w:rsid w:val="00500C3B"/>
    <w:rsid w:val="00503415"/>
    <w:rsid w:val="005065E8"/>
    <w:rsid w:val="005069C9"/>
    <w:rsid w:val="00510703"/>
    <w:rsid w:val="005137D6"/>
    <w:rsid w:val="005205B2"/>
    <w:rsid w:val="005214FC"/>
    <w:rsid w:val="005241D2"/>
    <w:rsid w:val="00525B99"/>
    <w:rsid w:val="005320B8"/>
    <w:rsid w:val="0053236E"/>
    <w:rsid w:val="005323B0"/>
    <w:rsid w:val="00532922"/>
    <w:rsid w:val="00535A1F"/>
    <w:rsid w:val="005372DB"/>
    <w:rsid w:val="00542489"/>
    <w:rsid w:val="0055674A"/>
    <w:rsid w:val="00560256"/>
    <w:rsid w:val="00565F12"/>
    <w:rsid w:val="00566072"/>
    <w:rsid w:val="00566863"/>
    <w:rsid w:val="00571332"/>
    <w:rsid w:val="005735B1"/>
    <w:rsid w:val="005741E9"/>
    <w:rsid w:val="00575151"/>
    <w:rsid w:val="00575DCB"/>
    <w:rsid w:val="00576504"/>
    <w:rsid w:val="0058019D"/>
    <w:rsid w:val="00583F10"/>
    <w:rsid w:val="0058428C"/>
    <w:rsid w:val="00585665"/>
    <w:rsid w:val="00587EB9"/>
    <w:rsid w:val="00590A33"/>
    <w:rsid w:val="00596A1F"/>
    <w:rsid w:val="005A45A2"/>
    <w:rsid w:val="005A54B5"/>
    <w:rsid w:val="005B0BC9"/>
    <w:rsid w:val="005B280E"/>
    <w:rsid w:val="005B567B"/>
    <w:rsid w:val="005B6653"/>
    <w:rsid w:val="005C2B7B"/>
    <w:rsid w:val="005C338C"/>
    <w:rsid w:val="005C5558"/>
    <w:rsid w:val="005D5C84"/>
    <w:rsid w:val="005E04E4"/>
    <w:rsid w:val="005E2650"/>
    <w:rsid w:val="005F241B"/>
    <w:rsid w:val="005F5A26"/>
    <w:rsid w:val="005F63F9"/>
    <w:rsid w:val="00604154"/>
    <w:rsid w:val="00606EE9"/>
    <w:rsid w:val="0061032D"/>
    <w:rsid w:val="0061087E"/>
    <w:rsid w:val="00612354"/>
    <w:rsid w:val="006161F8"/>
    <w:rsid w:val="00623834"/>
    <w:rsid w:val="00625C5E"/>
    <w:rsid w:val="00631106"/>
    <w:rsid w:val="006323B2"/>
    <w:rsid w:val="00635239"/>
    <w:rsid w:val="00643AFA"/>
    <w:rsid w:val="00645FB9"/>
    <w:rsid w:val="00646939"/>
    <w:rsid w:val="00657012"/>
    <w:rsid w:val="006656C4"/>
    <w:rsid w:val="00665D3C"/>
    <w:rsid w:val="006721F4"/>
    <w:rsid w:val="006756E0"/>
    <w:rsid w:val="00676ADC"/>
    <w:rsid w:val="0068189E"/>
    <w:rsid w:val="00685C8E"/>
    <w:rsid w:val="00686B3E"/>
    <w:rsid w:val="00694C50"/>
    <w:rsid w:val="006968E7"/>
    <w:rsid w:val="006A1CB6"/>
    <w:rsid w:val="006A5B9C"/>
    <w:rsid w:val="006A7B91"/>
    <w:rsid w:val="006B011F"/>
    <w:rsid w:val="006B409F"/>
    <w:rsid w:val="006B450B"/>
    <w:rsid w:val="006B5B9B"/>
    <w:rsid w:val="006C62EC"/>
    <w:rsid w:val="006C6C67"/>
    <w:rsid w:val="006C70E0"/>
    <w:rsid w:val="006D14EF"/>
    <w:rsid w:val="006D18E6"/>
    <w:rsid w:val="006E3447"/>
    <w:rsid w:val="006F45E7"/>
    <w:rsid w:val="006F55D7"/>
    <w:rsid w:val="006F594E"/>
    <w:rsid w:val="006F5FEC"/>
    <w:rsid w:val="006F618C"/>
    <w:rsid w:val="00705004"/>
    <w:rsid w:val="007064B6"/>
    <w:rsid w:val="00707892"/>
    <w:rsid w:val="007104C2"/>
    <w:rsid w:val="0071212D"/>
    <w:rsid w:val="0071628F"/>
    <w:rsid w:val="0071794E"/>
    <w:rsid w:val="0072188F"/>
    <w:rsid w:val="00721EDC"/>
    <w:rsid w:val="007237B7"/>
    <w:rsid w:val="007240BB"/>
    <w:rsid w:val="00725107"/>
    <w:rsid w:val="00725E81"/>
    <w:rsid w:val="007311A0"/>
    <w:rsid w:val="00732632"/>
    <w:rsid w:val="00742482"/>
    <w:rsid w:val="00743490"/>
    <w:rsid w:val="0074688C"/>
    <w:rsid w:val="007469F7"/>
    <w:rsid w:val="0075200B"/>
    <w:rsid w:val="00754BA1"/>
    <w:rsid w:val="007620A1"/>
    <w:rsid w:val="00763BD9"/>
    <w:rsid w:val="007648B7"/>
    <w:rsid w:val="00765A26"/>
    <w:rsid w:val="00765D40"/>
    <w:rsid w:val="00767DC5"/>
    <w:rsid w:val="00770685"/>
    <w:rsid w:val="00770C3A"/>
    <w:rsid w:val="00772704"/>
    <w:rsid w:val="00787704"/>
    <w:rsid w:val="00792A6B"/>
    <w:rsid w:val="00794DF3"/>
    <w:rsid w:val="007960E5"/>
    <w:rsid w:val="0079794E"/>
    <w:rsid w:val="007A49D1"/>
    <w:rsid w:val="007A5D24"/>
    <w:rsid w:val="007B16CB"/>
    <w:rsid w:val="007B1BBA"/>
    <w:rsid w:val="007C0211"/>
    <w:rsid w:val="007C4BB9"/>
    <w:rsid w:val="007C608F"/>
    <w:rsid w:val="007C677B"/>
    <w:rsid w:val="007D3985"/>
    <w:rsid w:val="007D4555"/>
    <w:rsid w:val="007D4A4E"/>
    <w:rsid w:val="007D641F"/>
    <w:rsid w:val="007E283D"/>
    <w:rsid w:val="007E3C23"/>
    <w:rsid w:val="007E6AC5"/>
    <w:rsid w:val="007E7F09"/>
    <w:rsid w:val="007F353E"/>
    <w:rsid w:val="007F4AF6"/>
    <w:rsid w:val="007F599D"/>
    <w:rsid w:val="0080497B"/>
    <w:rsid w:val="008101AA"/>
    <w:rsid w:val="0081246B"/>
    <w:rsid w:val="00816483"/>
    <w:rsid w:val="0081788D"/>
    <w:rsid w:val="008213D5"/>
    <w:rsid w:val="00831A3D"/>
    <w:rsid w:val="008342C0"/>
    <w:rsid w:val="00834EFB"/>
    <w:rsid w:val="00835EDC"/>
    <w:rsid w:val="00837E13"/>
    <w:rsid w:val="00842524"/>
    <w:rsid w:val="0084427B"/>
    <w:rsid w:val="00846589"/>
    <w:rsid w:val="00847062"/>
    <w:rsid w:val="00854779"/>
    <w:rsid w:val="00854D9A"/>
    <w:rsid w:val="00861D28"/>
    <w:rsid w:val="008626FE"/>
    <w:rsid w:val="00864487"/>
    <w:rsid w:val="00881100"/>
    <w:rsid w:val="00882C8D"/>
    <w:rsid w:val="0088392C"/>
    <w:rsid w:val="008858F3"/>
    <w:rsid w:val="00885D29"/>
    <w:rsid w:val="00887AF5"/>
    <w:rsid w:val="00892123"/>
    <w:rsid w:val="00893183"/>
    <w:rsid w:val="00897235"/>
    <w:rsid w:val="008A3738"/>
    <w:rsid w:val="008B0ED6"/>
    <w:rsid w:val="008B460A"/>
    <w:rsid w:val="008C4067"/>
    <w:rsid w:val="008C6BD3"/>
    <w:rsid w:val="008C7645"/>
    <w:rsid w:val="008D1B74"/>
    <w:rsid w:val="008E0EBD"/>
    <w:rsid w:val="008E13B1"/>
    <w:rsid w:val="008F2395"/>
    <w:rsid w:val="0090054D"/>
    <w:rsid w:val="009009D3"/>
    <w:rsid w:val="00904202"/>
    <w:rsid w:val="009117FB"/>
    <w:rsid w:val="009118D5"/>
    <w:rsid w:val="00912737"/>
    <w:rsid w:val="0091534D"/>
    <w:rsid w:val="0092456F"/>
    <w:rsid w:val="00924C6B"/>
    <w:rsid w:val="00926DF6"/>
    <w:rsid w:val="009275E1"/>
    <w:rsid w:val="00930662"/>
    <w:rsid w:val="00934981"/>
    <w:rsid w:val="00937900"/>
    <w:rsid w:val="009418D6"/>
    <w:rsid w:val="009425CE"/>
    <w:rsid w:val="00944244"/>
    <w:rsid w:val="00944D35"/>
    <w:rsid w:val="009535AB"/>
    <w:rsid w:val="00955414"/>
    <w:rsid w:val="00972428"/>
    <w:rsid w:val="00977C38"/>
    <w:rsid w:val="009820A5"/>
    <w:rsid w:val="00982B12"/>
    <w:rsid w:val="009879FA"/>
    <w:rsid w:val="009913CC"/>
    <w:rsid w:val="00995E12"/>
    <w:rsid w:val="009A1C7C"/>
    <w:rsid w:val="009A6685"/>
    <w:rsid w:val="009B0E3F"/>
    <w:rsid w:val="009B2725"/>
    <w:rsid w:val="009B2AF7"/>
    <w:rsid w:val="009B362D"/>
    <w:rsid w:val="009B3683"/>
    <w:rsid w:val="009B38A4"/>
    <w:rsid w:val="009C022E"/>
    <w:rsid w:val="009C3FC6"/>
    <w:rsid w:val="009C412D"/>
    <w:rsid w:val="009C5839"/>
    <w:rsid w:val="009C75F8"/>
    <w:rsid w:val="009D3094"/>
    <w:rsid w:val="009E06EF"/>
    <w:rsid w:val="009E24C6"/>
    <w:rsid w:val="009E2767"/>
    <w:rsid w:val="009F350A"/>
    <w:rsid w:val="009F43D6"/>
    <w:rsid w:val="009F4AFA"/>
    <w:rsid w:val="00A000F7"/>
    <w:rsid w:val="00A00C20"/>
    <w:rsid w:val="00A018B0"/>
    <w:rsid w:val="00A04061"/>
    <w:rsid w:val="00A0734C"/>
    <w:rsid w:val="00A13FF7"/>
    <w:rsid w:val="00A16733"/>
    <w:rsid w:val="00A23D69"/>
    <w:rsid w:val="00A31351"/>
    <w:rsid w:val="00A330D5"/>
    <w:rsid w:val="00A33BF0"/>
    <w:rsid w:val="00A3405C"/>
    <w:rsid w:val="00A41820"/>
    <w:rsid w:val="00A4317F"/>
    <w:rsid w:val="00A551D6"/>
    <w:rsid w:val="00A611C3"/>
    <w:rsid w:val="00A612E0"/>
    <w:rsid w:val="00A67251"/>
    <w:rsid w:val="00A677C9"/>
    <w:rsid w:val="00A71F59"/>
    <w:rsid w:val="00A7750D"/>
    <w:rsid w:val="00A82CF3"/>
    <w:rsid w:val="00A848CA"/>
    <w:rsid w:val="00A850CE"/>
    <w:rsid w:val="00A85189"/>
    <w:rsid w:val="00A87CE3"/>
    <w:rsid w:val="00A923DD"/>
    <w:rsid w:val="00A94955"/>
    <w:rsid w:val="00A96DB3"/>
    <w:rsid w:val="00A96F6E"/>
    <w:rsid w:val="00A97F4F"/>
    <w:rsid w:val="00AA2197"/>
    <w:rsid w:val="00AA32D4"/>
    <w:rsid w:val="00AB3EAB"/>
    <w:rsid w:val="00AC1AEC"/>
    <w:rsid w:val="00AC4E9E"/>
    <w:rsid w:val="00AD4885"/>
    <w:rsid w:val="00AD5934"/>
    <w:rsid w:val="00AE1F2A"/>
    <w:rsid w:val="00AE7F8C"/>
    <w:rsid w:val="00AF24B8"/>
    <w:rsid w:val="00AF7758"/>
    <w:rsid w:val="00AF7A37"/>
    <w:rsid w:val="00B006B0"/>
    <w:rsid w:val="00B06AA5"/>
    <w:rsid w:val="00B07F2B"/>
    <w:rsid w:val="00B10BEF"/>
    <w:rsid w:val="00B1387C"/>
    <w:rsid w:val="00B1791A"/>
    <w:rsid w:val="00B229B0"/>
    <w:rsid w:val="00B235E4"/>
    <w:rsid w:val="00B24C4C"/>
    <w:rsid w:val="00B2637E"/>
    <w:rsid w:val="00B30B6C"/>
    <w:rsid w:val="00B32070"/>
    <w:rsid w:val="00B32142"/>
    <w:rsid w:val="00B33F01"/>
    <w:rsid w:val="00B35F46"/>
    <w:rsid w:val="00B373C3"/>
    <w:rsid w:val="00B4280C"/>
    <w:rsid w:val="00B45731"/>
    <w:rsid w:val="00B47716"/>
    <w:rsid w:val="00B50E86"/>
    <w:rsid w:val="00B613F6"/>
    <w:rsid w:val="00B63C9D"/>
    <w:rsid w:val="00B64452"/>
    <w:rsid w:val="00B6658B"/>
    <w:rsid w:val="00B72689"/>
    <w:rsid w:val="00B72CF8"/>
    <w:rsid w:val="00B73A1E"/>
    <w:rsid w:val="00B817A8"/>
    <w:rsid w:val="00B82490"/>
    <w:rsid w:val="00B83814"/>
    <w:rsid w:val="00B8637A"/>
    <w:rsid w:val="00B874EA"/>
    <w:rsid w:val="00B90006"/>
    <w:rsid w:val="00B90388"/>
    <w:rsid w:val="00B90583"/>
    <w:rsid w:val="00B95BAA"/>
    <w:rsid w:val="00BA07EC"/>
    <w:rsid w:val="00BA0BD0"/>
    <w:rsid w:val="00BA3D55"/>
    <w:rsid w:val="00BA4EED"/>
    <w:rsid w:val="00BA5F95"/>
    <w:rsid w:val="00BB3DD0"/>
    <w:rsid w:val="00BB4121"/>
    <w:rsid w:val="00BB510E"/>
    <w:rsid w:val="00BC14C6"/>
    <w:rsid w:val="00BC26C5"/>
    <w:rsid w:val="00BC3947"/>
    <w:rsid w:val="00BC3D42"/>
    <w:rsid w:val="00BC4500"/>
    <w:rsid w:val="00BD2BB2"/>
    <w:rsid w:val="00BE3D4C"/>
    <w:rsid w:val="00BE6452"/>
    <w:rsid w:val="00C02C58"/>
    <w:rsid w:val="00C042A2"/>
    <w:rsid w:val="00C043F4"/>
    <w:rsid w:val="00C04DC7"/>
    <w:rsid w:val="00C07A54"/>
    <w:rsid w:val="00C15A30"/>
    <w:rsid w:val="00C2082B"/>
    <w:rsid w:val="00C271A7"/>
    <w:rsid w:val="00C343EB"/>
    <w:rsid w:val="00C35C65"/>
    <w:rsid w:val="00C404B5"/>
    <w:rsid w:val="00C41150"/>
    <w:rsid w:val="00C460C9"/>
    <w:rsid w:val="00C46E8A"/>
    <w:rsid w:val="00C509B0"/>
    <w:rsid w:val="00C525EC"/>
    <w:rsid w:val="00C547B6"/>
    <w:rsid w:val="00C649B9"/>
    <w:rsid w:val="00C6772C"/>
    <w:rsid w:val="00C7351F"/>
    <w:rsid w:val="00C75CA8"/>
    <w:rsid w:val="00C84893"/>
    <w:rsid w:val="00C9283F"/>
    <w:rsid w:val="00CA0910"/>
    <w:rsid w:val="00CA19A1"/>
    <w:rsid w:val="00CA1A72"/>
    <w:rsid w:val="00CA331B"/>
    <w:rsid w:val="00CA5304"/>
    <w:rsid w:val="00CA5446"/>
    <w:rsid w:val="00CA700F"/>
    <w:rsid w:val="00CB2405"/>
    <w:rsid w:val="00CB7833"/>
    <w:rsid w:val="00CC0316"/>
    <w:rsid w:val="00CC3C92"/>
    <w:rsid w:val="00CD21D9"/>
    <w:rsid w:val="00D00144"/>
    <w:rsid w:val="00D018E5"/>
    <w:rsid w:val="00D01A2F"/>
    <w:rsid w:val="00D02AFE"/>
    <w:rsid w:val="00D03091"/>
    <w:rsid w:val="00D06F8C"/>
    <w:rsid w:val="00D07155"/>
    <w:rsid w:val="00D12DB0"/>
    <w:rsid w:val="00D13205"/>
    <w:rsid w:val="00D32B0E"/>
    <w:rsid w:val="00D33DA7"/>
    <w:rsid w:val="00D370AF"/>
    <w:rsid w:val="00D41300"/>
    <w:rsid w:val="00D45615"/>
    <w:rsid w:val="00D45F9D"/>
    <w:rsid w:val="00D4779E"/>
    <w:rsid w:val="00D55BA4"/>
    <w:rsid w:val="00D56CA8"/>
    <w:rsid w:val="00D6185C"/>
    <w:rsid w:val="00D6403A"/>
    <w:rsid w:val="00D6685A"/>
    <w:rsid w:val="00D7623D"/>
    <w:rsid w:val="00D7706A"/>
    <w:rsid w:val="00D803AE"/>
    <w:rsid w:val="00D92553"/>
    <w:rsid w:val="00DA2BB7"/>
    <w:rsid w:val="00DA37D1"/>
    <w:rsid w:val="00DA46D9"/>
    <w:rsid w:val="00DA4C8E"/>
    <w:rsid w:val="00DA4DBB"/>
    <w:rsid w:val="00DA659D"/>
    <w:rsid w:val="00DB2A29"/>
    <w:rsid w:val="00DB682A"/>
    <w:rsid w:val="00DC5B3A"/>
    <w:rsid w:val="00DD5AFE"/>
    <w:rsid w:val="00DD6CF9"/>
    <w:rsid w:val="00DD7C4A"/>
    <w:rsid w:val="00DE04F1"/>
    <w:rsid w:val="00DF3777"/>
    <w:rsid w:val="00DF4ABD"/>
    <w:rsid w:val="00DF5494"/>
    <w:rsid w:val="00DF5F4D"/>
    <w:rsid w:val="00DF700C"/>
    <w:rsid w:val="00E06717"/>
    <w:rsid w:val="00E15B0C"/>
    <w:rsid w:val="00E15EE6"/>
    <w:rsid w:val="00E16357"/>
    <w:rsid w:val="00E177C1"/>
    <w:rsid w:val="00E17D86"/>
    <w:rsid w:val="00E20120"/>
    <w:rsid w:val="00E2357E"/>
    <w:rsid w:val="00E2558F"/>
    <w:rsid w:val="00E26E52"/>
    <w:rsid w:val="00E3324F"/>
    <w:rsid w:val="00E35C43"/>
    <w:rsid w:val="00E37B57"/>
    <w:rsid w:val="00E44D19"/>
    <w:rsid w:val="00E4795B"/>
    <w:rsid w:val="00E52D65"/>
    <w:rsid w:val="00E565A0"/>
    <w:rsid w:val="00E57D82"/>
    <w:rsid w:val="00E66789"/>
    <w:rsid w:val="00E7042B"/>
    <w:rsid w:val="00E72CFA"/>
    <w:rsid w:val="00E75CE3"/>
    <w:rsid w:val="00E770FB"/>
    <w:rsid w:val="00E835B0"/>
    <w:rsid w:val="00E8474E"/>
    <w:rsid w:val="00E849CE"/>
    <w:rsid w:val="00E85704"/>
    <w:rsid w:val="00E95965"/>
    <w:rsid w:val="00E972C3"/>
    <w:rsid w:val="00EA7F3A"/>
    <w:rsid w:val="00EB06A3"/>
    <w:rsid w:val="00EB0BB3"/>
    <w:rsid w:val="00EB1783"/>
    <w:rsid w:val="00EB4CA1"/>
    <w:rsid w:val="00EB56F9"/>
    <w:rsid w:val="00EB5A57"/>
    <w:rsid w:val="00EC11E5"/>
    <w:rsid w:val="00EC14CB"/>
    <w:rsid w:val="00EC1750"/>
    <w:rsid w:val="00EC7A20"/>
    <w:rsid w:val="00ED4954"/>
    <w:rsid w:val="00EE159D"/>
    <w:rsid w:val="00EE2FE6"/>
    <w:rsid w:val="00EE43F0"/>
    <w:rsid w:val="00EF4562"/>
    <w:rsid w:val="00EF6DC7"/>
    <w:rsid w:val="00F01612"/>
    <w:rsid w:val="00F01DE9"/>
    <w:rsid w:val="00F02EDE"/>
    <w:rsid w:val="00F04746"/>
    <w:rsid w:val="00F066D9"/>
    <w:rsid w:val="00F13014"/>
    <w:rsid w:val="00F13842"/>
    <w:rsid w:val="00F150C0"/>
    <w:rsid w:val="00F161FE"/>
    <w:rsid w:val="00F20F17"/>
    <w:rsid w:val="00F25730"/>
    <w:rsid w:val="00F26C36"/>
    <w:rsid w:val="00F302EB"/>
    <w:rsid w:val="00F321B3"/>
    <w:rsid w:val="00F32203"/>
    <w:rsid w:val="00F344F3"/>
    <w:rsid w:val="00F34F31"/>
    <w:rsid w:val="00F46B9E"/>
    <w:rsid w:val="00F535F5"/>
    <w:rsid w:val="00F53CB7"/>
    <w:rsid w:val="00F6059A"/>
    <w:rsid w:val="00F625EC"/>
    <w:rsid w:val="00F7108E"/>
    <w:rsid w:val="00F7267E"/>
    <w:rsid w:val="00F8226F"/>
    <w:rsid w:val="00F8568C"/>
    <w:rsid w:val="00F86557"/>
    <w:rsid w:val="00F91AF2"/>
    <w:rsid w:val="00F95834"/>
    <w:rsid w:val="00FB24D4"/>
    <w:rsid w:val="00FB5E68"/>
    <w:rsid w:val="00FC0249"/>
    <w:rsid w:val="00FC0F1A"/>
    <w:rsid w:val="00FC107E"/>
    <w:rsid w:val="00FC3242"/>
    <w:rsid w:val="00FC39D6"/>
    <w:rsid w:val="00FC5D65"/>
    <w:rsid w:val="00FC6322"/>
    <w:rsid w:val="00FC7853"/>
    <w:rsid w:val="00FD4012"/>
    <w:rsid w:val="00FD4E57"/>
    <w:rsid w:val="00FE2C45"/>
    <w:rsid w:val="00FE50BE"/>
    <w:rsid w:val="00FE5F37"/>
    <w:rsid w:val="00FE6F6C"/>
    <w:rsid w:val="00FF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2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972428"/>
    <w:pPr>
      <w:jc w:val="center"/>
    </w:pPr>
    <w:rPr>
      <w:rFonts w:ascii="Bookman Old Style" w:hAnsi="Bookman Old Style" w:cs="Bookman Old Style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972428"/>
    <w:rPr>
      <w:rFonts w:ascii="Bookman Old Style" w:hAnsi="Bookman Old Style" w:cs="Bookman Old Style"/>
      <w:b/>
      <w:bCs/>
      <w:i/>
      <w:iCs/>
      <w:sz w:val="20"/>
      <w:szCs w:val="20"/>
      <w:lang w:eastAsia="ru-RU"/>
    </w:rPr>
  </w:style>
  <w:style w:type="paragraph" w:customStyle="1" w:styleId="caaieiaie3">
    <w:name w:val="caaieiaie 3"/>
    <w:basedOn w:val="Normal"/>
    <w:next w:val="Normal"/>
    <w:uiPriority w:val="99"/>
    <w:rsid w:val="00972428"/>
    <w:pPr>
      <w:keepNext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117</Words>
  <Characters>667</Characters>
  <Application>Microsoft Office Outlook</Application>
  <DocSecurity>0</DocSecurity>
  <Lines>0</Lines>
  <Paragraphs>0</Paragraphs>
  <ScaleCrop>false</ScaleCrop>
  <Company>Voronezh cityhall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oamatvienko</dc:creator>
  <cp:keywords/>
  <dc:description/>
  <cp:lastModifiedBy>kazmina</cp:lastModifiedBy>
  <cp:revision>2</cp:revision>
  <cp:lastPrinted>2012-05-02T08:24:00Z</cp:lastPrinted>
  <dcterms:created xsi:type="dcterms:W3CDTF">2012-05-04T09:07:00Z</dcterms:created>
  <dcterms:modified xsi:type="dcterms:W3CDTF">2012-05-04T09:07:00Z</dcterms:modified>
</cp:coreProperties>
</file>